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9BA7" w14:textId="77777777" w:rsidR="001640C5" w:rsidRDefault="001640C5" w:rsidP="009378B1">
      <w:pPr>
        <w:pStyle w:val="form-input-wide"/>
        <w:ind w:left="720"/>
        <w:rPr>
          <w:rFonts w:ascii="Arial" w:hAnsi="Arial" w:cs="Arial"/>
          <w:b/>
          <w:bCs/>
          <w:color w:val="555555"/>
          <w:sz w:val="43"/>
          <w:szCs w:val="43"/>
        </w:rPr>
      </w:pPr>
      <w:r w:rsidRPr="00DA7868">
        <w:rPr>
          <w:rFonts w:ascii="Arial" w:hAnsi="Arial" w:cs="Arial"/>
          <w:b/>
          <w:bCs/>
          <w:noProof/>
          <w:color w:val="555555"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71A7A72A" wp14:editId="47C4F0C4">
            <wp:simplePos x="0" y="0"/>
            <wp:positionH relativeFrom="column">
              <wp:posOffset>256540</wp:posOffset>
            </wp:positionH>
            <wp:positionV relativeFrom="paragraph">
              <wp:posOffset>0</wp:posOffset>
            </wp:positionV>
            <wp:extent cx="1609725" cy="838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20061" w14:textId="77777777" w:rsidR="009378B1" w:rsidRDefault="00DA7868" w:rsidP="009378B1">
      <w:pPr>
        <w:pStyle w:val="form-input-wide"/>
        <w:ind w:left="720"/>
        <w:rPr>
          <w:rFonts w:ascii="Arial" w:hAnsi="Arial" w:cs="Arial"/>
          <w:b/>
          <w:bCs/>
          <w:color w:val="555555"/>
          <w:sz w:val="39"/>
          <w:szCs w:val="39"/>
        </w:rPr>
      </w:pPr>
      <w:r w:rsidRPr="00DA7868">
        <w:rPr>
          <w:rFonts w:ascii="Arial" w:hAnsi="Arial" w:cs="Arial"/>
          <w:b/>
          <w:bCs/>
          <w:color w:val="555555"/>
          <w:sz w:val="43"/>
          <w:szCs w:val="43"/>
        </w:rPr>
        <w:t xml:space="preserve"> </w:t>
      </w:r>
      <w:r w:rsidR="004F7BDD">
        <w:rPr>
          <w:rFonts w:ascii="Arial" w:hAnsi="Arial" w:cs="Arial"/>
          <w:b/>
          <w:bCs/>
          <w:color w:val="555555"/>
          <w:sz w:val="43"/>
          <w:szCs w:val="43"/>
        </w:rPr>
        <w:t xml:space="preserve"> </w:t>
      </w:r>
      <w:r w:rsidRPr="00711482">
        <w:rPr>
          <w:rFonts w:ascii="Arial" w:hAnsi="Arial" w:cs="Arial"/>
          <w:b/>
          <w:bCs/>
          <w:color w:val="555555"/>
          <w:sz w:val="39"/>
          <w:szCs w:val="39"/>
        </w:rPr>
        <w:t xml:space="preserve">SA </w:t>
      </w:r>
      <w:r w:rsidR="001805CD">
        <w:rPr>
          <w:rFonts w:ascii="Arial" w:hAnsi="Arial" w:cs="Arial"/>
          <w:b/>
          <w:bCs/>
          <w:color w:val="555555"/>
          <w:sz w:val="39"/>
          <w:szCs w:val="39"/>
        </w:rPr>
        <w:t>Vryskutskrywer</w:t>
      </w:r>
      <w:r w:rsidRPr="00711482">
        <w:rPr>
          <w:rFonts w:ascii="Arial" w:hAnsi="Arial" w:cs="Arial"/>
          <w:b/>
          <w:bCs/>
          <w:color w:val="555555"/>
          <w:sz w:val="39"/>
          <w:szCs w:val="39"/>
        </w:rPr>
        <w:t xml:space="preserve"> </w:t>
      </w:r>
      <w:r w:rsidR="001805CD" w:rsidRPr="001805CD">
        <w:rPr>
          <w:rFonts w:ascii="Arial" w:hAnsi="Arial" w:cs="Arial"/>
          <w:b/>
          <w:bCs/>
          <w:color w:val="555555"/>
          <w:sz w:val="39"/>
          <w:szCs w:val="39"/>
        </w:rPr>
        <w:t>Kursusregistrasie</w:t>
      </w:r>
    </w:p>
    <w:p w14:paraId="1635513F" w14:textId="0E86F0E3" w:rsidR="004E309A" w:rsidRPr="00DA7868" w:rsidRDefault="00D963B8" w:rsidP="004E309A">
      <w:pPr>
        <w:pStyle w:val="form-input-wide"/>
        <w:ind w:left="720"/>
        <w:jc w:val="right"/>
        <w:rPr>
          <w:rFonts w:ascii="Arial" w:hAnsi="Arial" w:cs="Arial"/>
          <w:b/>
          <w:bCs/>
          <w:color w:val="555555"/>
          <w:sz w:val="43"/>
          <w:szCs w:val="4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69556871" wp14:editId="0C949DB5">
                <wp:simplePos x="0" y="0"/>
                <wp:positionH relativeFrom="column">
                  <wp:posOffset>389890</wp:posOffset>
                </wp:positionH>
                <wp:positionV relativeFrom="paragraph">
                  <wp:posOffset>465454</wp:posOffset>
                </wp:positionV>
                <wp:extent cx="61436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38C1D" id="Straight Connector 8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7pt,36.65pt" to="514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4E309A">
        <w:rPr>
          <w:rFonts w:ascii="Arial" w:hAnsi="Arial" w:cs="Arial"/>
          <w:b/>
          <w:bCs/>
          <w:color w:val="555555"/>
          <w:sz w:val="39"/>
          <w:szCs w:val="39"/>
        </w:rPr>
        <w:t>P</w:t>
      </w:r>
      <w:r w:rsidR="008603DB">
        <w:rPr>
          <w:rFonts w:ascii="Arial" w:hAnsi="Arial" w:cs="Arial"/>
          <w:b/>
          <w:bCs/>
          <w:color w:val="555555"/>
          <w:sz w:val="39"/>
          <w:szCs w:val="39"/>
        </w:rPr>
        <w:t>RAKTIESE ARTIKELS</w:t>
      </w:r>
      <w:r w:rsidR="002B0868">
        <w:rPr>
          <w:rFonts w:ascii="Arial" w:hAnsi="Arial" w:cs="Arial"/>
          <w:b/>
          <w:bCs/>
          <w:color w:val="555555"/>
          <w:sz w:val="39"/>
          <w:szCs w:val="39"/>
        </w:rPr>
        <w:t xml:space="preserve"> – R</w:t>
      </w:r>
      <w:r w:rsidR="008E5865">
        <w:rPr>
          <w:rFonts w:ascii="Arial" w:hAnsi="Arial" w:cs="Arial"/>
          <w:b/>
          <w:bCs/>
          <w:color w:val="555555"/>
          <w:sz w:val="39"/>
          <w:szCs w:val="39"/>
        </w:rPr>
        <w:t>3</w:t>
      </w:r>
      <w:r w:rsidR="002B0868">
        <w:rPr>
          <w:rFonts w:ascii="Arial" w:hAnsi="Arial" w:cs="Arial"/>
          <w:b/>
          <w:bCs/>
          <w:color w:val="555555"/>
          <w:sz w:val="39"/>
          <w:szCs w:val="39"/>
        </w:rPr>
        <w:t>,500</w:t>
      </w:r>
    </w:p>
    <w:p w14:paraId="167AA6B8" w14:textId="77777777" w:rsidR="007326BF" w:rsidRDefault="00D963B8" w:rsidP="007326BF">
      <w:pPr>
        <w:pStyle w:val="form-input-wide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2D663" wp14:editId="1C975F32">
                <wp:simplePos x="0" y="0"/>
                <wp:positionH relativeFrom="column">
                  <wp:posOffset>1600200</wp:posOffset>
                </wp:positionH>
                <wp:positionV relativeFrom="paragraph">
                  <wp:posOffset>330835</wp:posOffset>
                </wp:positionV>
                <wp:extent cx="2971800" cy="2667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571F8" w14:textId="77777777" w:rsidR="00DA7868" w:rsidRPr="00DA7868" w:rsidRDefault="00DA7868" w:rsidP="00DA7868">
                            <w:pPr>
                              <w:rPr>
                                <w:color w:val="0000FF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2D6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6pt;margin-top:26.05pt;width:23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" fillcolor="white [3201]" strokeweight=".5pt">
                <v:path arrowok="t"/>
                <v:textbox>
                  <w:txbxContent>
                    <w:p w14:paraId="604571F8" w14:textId="77777777" w:rsidR="00DA7868" w:rsidRPr="00DA7868" w:rsidRDefault="00DA7868" w:rsidP="00DA7868">
                      <w:pPr>
                        <w:rPr>
                          <w:color w:val="0000FF"/>
                          <w:sz w:val="20"/>
                          <w:szCs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AA999" w14:textId="77777777" w:rsidR="009378B1" w:rsidRDefault="00D963B8" w:rsidP="007326BF">
      <w:pPr>
        <w:pStyle w:val="form-input-wide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BC2B9" wp14:editId="07DA30F1">
                <wp:simplePos x="0" y="0"/>
                <wp:positionH relativeFrom="column">
                  <wp:posOffset>1600200</wp:posOffset>
                </wp:positionH>
                <wp:positionV relativeFrom="paragraph">
                  <wp:posOffset>324485</wp:posOffset>
                </wp:positionV>
                <wp:extent cx="2971800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0A869" w14:textId="77777777" w:rsidR="009378B1" w:rsidRPr="00DA7868" w:rsidRDefault="009378B1">
                            <w:pPr>
                              <w:rPr>
                                <w:color w:val="0000FF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BC2B9" id="Text Box 6" o:spid="_x0000_s1027" type="#_x0000_t202" style="position:absolute;left:0;text-align:left;margin-left:126pt;margin-top:25.55pt;width:23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" fillcolor="white [3201]" strokeweight=".5pt">
                <v:path arrowok="t"/>
                <v:textbox>
                  <w:txbxContent>
                    <w:p w14:paraId="13A0A869" w14:textId="77777777" w:rsidR="009378B1" w:rsidRPr="00DA7868" w:rsidRDefault="009378B1">
                      <w:pPr>
                        <w:rPr>
                          <w:color w:val="0000FF"/>
                          <w:sz w:val="20"/>
                          <w:szCs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B1" w:rsidRPr="001A24AC">
        <w:rPr>
          <w:rFonts w:ascii="Lucida Sans Unicode" w:hAnsi="Lucida Sans Unicode" w:cs="Lucida Sans Unicode"/>
          <w:b/>
          <w:bCs/>
          <w:color w:val="555555"/>
          <w:sz w:val="21"/>
          <w:szCs w:val="21"/>
        </w:rPr>
        <w:t>Naam en van</w:t>
      </w:r>
      <w:r w:rsidR="009378B1">
        <w:rPr>
          <w:rFonts w:ascii="Lucida Sans Unicode" w:hAnsi="Lucida Sans Unicode" w:cs="Lucida Sans Unicode"/>
          <w:color w:val="555555"/>
          <w:sz w:val="21"/>
          <w:szCs w:val="21"/>
        </w:rPr>
        <w:t> </w:t>
      </w:r>
      <w:r w:rsidR="009378B1"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 xml:space="preserve">* </w:t>
      </w:r>
    </w:p>
    <w:p w14:paraId="03293ABD" w14:textId="77777777" w:rsidR="009378B1" w:rsidRDefault="00D963B8" w:rsidP="00DA7868">
      <w:pPr>
        <w:pStyle w:val="form-line"/>
        <w:spacing w:before="180" w:beforeAutospacing="0" w:after="180" w:afterAutospacing="0" w:line="276" w:lineRule="auto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4393C" wp14:editId="496488AA">
                <wp:simplePos x="0" y="0"/>
                <wp:positionH relativeFrom="column">
                  <wp:posOffset>1600200</wp:posOffset>
                </wp:positionH>
                <wp:positionV relativeFrom="paragraph">
                  <wp:posOffset>330835</wp:posOffset>
                </wp:positionV>
                <wp:extent cx="29718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FB816" w14:textId="77777777" w:rsidR="00DA7868" w:rsidRPr="00DA7868" w:rsidRDefault="00DA7868" w:rsidP="00DA7868">
                            <w:pPr>
                              <w:rPr>
                                <w:color w:val="0000FF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393C" id="Text Box 5" o:spid="_x0000_s1028" type="#_x0000_t202" style="position:absolute;left:0;text-align:left;margin-left:126pt;margin-top:26.05pt;width:23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" fillcolor="white [3201]" strokeweight=".5pt">
                <v:path arrowok="t"/>
                <v:textbox>
                  <w:txbxContent>
                    <w:p w14:paraId="0D9FB816" w14:textId="77777777" w:rsidR="00DA7868" w:rsidRPr="00DA7868" w:rsidRDefault="00DA7868" w:rsidP="00DA7868">
                      <w:pPr>
                        <w:rPr>
                          <w:color w:val="0000FF"/>
                          <w:sz w:val="20"/>
                          <w:szCs w:val="2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B1" w:rsidRPr="001A24AC">
        <w:rPr>
          <w:rFonts w:ascii="Lucida Sans Unicode" w:hAnsi="Lucida Sans Unicode" w:cs="Lucida Sans Unicode"/>
          <w:b/>
          <w:bCs/>
          <w:color w:val="555555"/>
          <w:sz w:val="21"/>
          <w:szCs w:val="21"/>
        </w:rPr>
        <w:t>E-posadres</w:t>
      </w:r>
      <w:r w:rsidR="009378B1">
        <w:rPr>
          <w:rFonts w:ascii="Lucida Sans Unicode" w:hAnsi="Lucida Sans Unicode" w:cs="Lucida Sans Unicode"/>
          <w:color w:val="555555"/>
          <w:sz w:val="21"/>
          <w:szCs w:val="21"/>
        </w:rPr>
        <w:t> </w:t>
      </w:r>
      <w:r w:rsidR="009378B1"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>*</w:t>
      </w:r>
      <w:r w:rsidR="00DA7868"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 xml:space="preserve"> </w:t>
      </w:r>
    </w:p>
    <w:p w14:paraId="5FBF045A" w14:textId="77777777" w:rsidR="009378B1" w:rsidRDefault="009378B1" w:rsidP="00DA7868">
      <w:pPr>
        <w:pStyle w:val="form-line"/>
        <w:spacing w:before="180" w:beforeAutospacing="0" w:after="180" w:afterAutospacing="0" w:line="276" w:lineRule="auto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  <w:r w:rsidRPr="001A24AC">
        <w:rPr>
          <w:rFonts w:ascii="Lucida Sans Unicode" w:hAnsi="Lucida Sans Unicode" w:cs="Lucida Sans Unicode"/>
          <w:b/>
          <w:bCs/>
          <w:color w:val="555555"/>
          <w:sz w:val="21"/>
          <w:szCs w:val="21"/>
        </w:rPr>
        <w:t>Kontaknommer</w:t>
      </w:r>
      <w:r>
        <w:rPr>
          <w:rFonts w:ascii="Lucida Sans Unicode" w:hAnsi="Lucida Sans Unicode" w:cs="Lucida Sans Unicode"/>
          <w:color w:val="555555"/>
          <w:sz w:val="21"/>
          <w:szCs w:val="21"/>
        </w:rPr>
        <w:t> </w:t>
      </w:r>
      <w:r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  <w:t>*</w:t>
      </w:r>
    </w:p>
    <w:p w14:paraId="3E16EA88" w14:textId="77777777" w:rsidR="00B20AD3" w:rsidRDefault="009378B1" w:rsidP="00DA7868">
      <w:pPr>
        <w:pStyle w:val="form-line"/>
        <w:spacing w:before="0" w:beforeAutospacing="0" w:after="0" w:afterAutospacing="0" w:line="276" w:lineRule="auto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</w:t>
      </w:r>
    </w:p>
    <w:p w14:paraId="10303B3A" w14:textId="77777777" w:rsidR="00B20AD3" w:rsidRPr="001A24AC" w:rsidRDefault="000657C4" w:rsidP="00B9111D">
      <w:pPr>
        <w:rPr>
          <w:rStyle w:val="form-checkbox-item"/>
          <w:rFonts w:ascii="Lucida Sans Unicode" w:hAnsi="Lucida Sans Unicode" w:cs="Lucida Sans Unicode"/>
          <w:b/>
          <w:bCs/>
          <w:color w:val="555555"/>
          <w:sz w:val="21"/>
          <w:szCs w:val="21"/>
        </w:rPr>
      </w:pPr>
      <w:r>
        <w:tab/>
      </w:r>
      <w:r>
        <w:tab/>
      </w:r>
      <w:r>
        <w:tab/>
      </w:r>
      <w:r w:rsidR="000D4015">
        <w:t xml:space="preserve">    </w:t>
      </w:r>
      <w:r w:rsidR="00B9111D">
        <w:tab/>
      </w:r>
      <w:r w:rsidR="00B9111D">
        <w:tab/>
      </w:r>
      <w:r w:rsidR="007D4D4D" w:rsidRPr="001A24AC">
        <w:rPr>
          <w:rStyle w:val="form-checkbox-item"/>
          <w:rFonts w:ascii="Lucida Sans Unicode" w:hAnsi="Lucida Sans Unicode" w:cs="Lucida Sans Unicode"/>
          <w:b/>
          <w:bCs/>
          <w:color w:val="555555"/>
          <w:sz w:val="21"/>
          <w:szCs w:val="21"/>
        </w:rPr>
        <w:t>Indien afbetaling verkies word:</w:t>
      </w:r>
    </w:p>
    <w:p w14:paraId="255CCF0D" w14:textId="0E95C8C0" w:rsidR="009378B1" w:rsidRDefault="000657C4" w:rsidP="00641BEB">
      <w:pPr>
        <w:pStyle w:val="form-line"/>
        <w:spacing w:before="0" w:beforeAutospacing="0" w:after="0" w:afterAutospacing="0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</w:t>
      </w:r>
      <w:r w:rsidR="009378B1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378B1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  <w:r w:rsidR="00000000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pict w14:anchorId="30DBC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9" o:title=""/>
          </v:shape>
        </w:pict>
      </w:r>
      <w:r w:rsidR="007D4D4D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2 paaiemente – R</w:t>
      </w:r>
      <w:r w:rsidR="008E5865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1,75</w:t>
      </w:r>
      <w:r w:rsidR="007D4D4D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0</w:t>
      </w:r>
    </w:p>
    <w:p w14:paraId="747FFB4A" w14:textId="219C95EC" w:rsidR="009378B1" w:rsidRDefault="009378B1" w:rsidP="00641BEB">
      <w:pPr>
        <w:pStyle w:val="form-line"/>
        <w:spacing w:before="0" w:beforeAutospacing="0" w:after="0" w:afterAutospacing="0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 </w:t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  <w:r w:rsidR="00000000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pict w14:anchorId="79A463A5">
          <v:shape id="_x0000_i1026" type="#_x0000_t75" style="width:20.25pt;height:18pt">
            <v:imagedata r:id="rId9" o:title=""/>
          </v:shape>
        </w:pict>
      </w:r>
      <w:r w:rsidR="007E3493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3 paaiemente – R</w:t>
      </w:r>
      <w:r w:rsidR="008E5865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>1,166</w:t>
      </w:r>
    </w:p>
    <w:p w14:paraId="6CD8305A" w14:textId="77777777" w:rsidR="00615561" w:rsidRDefault="009378B1" w:rsidP="002B0868">
      <w:pPr>
        <w:pStyle w:val="form-line"/>
        <w:spacing w:before="0" w:beforeAutospacing="0" w:after="0" w:afterAutospacing="0"/>
        <w:ind w:left="720"/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   </w:t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 w:rsidR="009D57EB"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ab/>
      </w:r>
      <w:r>
        <w:rPr>
          <w:rStyle w:val="form-checkbox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</w:p>
    <w:p w14:paraId="3CC3F13E" w14:textId="77777777" w:rsidR="002B0868" w:rsidRDefault="002B0868" w:rsidP="002B0868">
      <w:pPr>
        <w:pStyle w:val="form-line"/>
        <w:spacing w:before="0" w:beforeAutospacing="0" w:after="0" w:afterAutospacing="0"/>
        <w:ind w:left="720"/>
        <w:rPr>
          <w:rFonts w:ascii="Lucida Sans Unicode" w:hAnsi="Lucida Sans Unicode" w:cs="Lucida Sans Unicode"/>
          <w:color w:val="555555"/>
          <w:sz w:val="21"/>
          <w:szCs w:val="21"/>
        </w:rPr>
      </w:pPr>
    </w:p>
    <w:p w14:paraId="440ABDCD" w14:textId="77777777" w:rsidR="00C262D3" w:rsidRDefault="00615561" w:rsidP="009D5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b/>
          <w:bCs/>
        </w:rPr>
        <w:t xml:space="preserve">       </w:t>
      </w:r>
      <w:r w:rsidR="00C262D3">
        <w:rPr>
          <w:b/>
          <w:bCs/>
        </w:rPr>
        <w:t>Betalingsmetode</w:t>
      </w:r>
      <w:r w:rsidR="00C262D3" w:rsidRPr="001A24AC">
        <w:rPr>
          <w:b/>
          <w:bCs/>
        </w:rPr>
        <w:t>:</w:t>
      </w:r>
      <w:r w:rsidR="00C262D3">
        <w:t> </w:t>
      </w:r>
      <w:r w:rsidR="00C262D3">
        <w:rPr>
          <w:rStyle w:val="form-required"/>
          <w:color w:val="FF0000"/>
        </w:rPr>
        <w:t xml:space="preserve">* </w:t>
      </w:r>
      <w:r w:rsidR="00C262D3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328FB80A">
          <v:shape id="_x0000_i1027" type="#_x0000_t75" style="width:20.25pt;height:18pt">
            <v:imagedata r:id="rId10" o:title=""/>
          </v:shape>
        </w:pict>
      </w:r>
      <w:r w:rsidR="00C262D3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>EFT</w: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         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4E941E4A">
          <v:shape id="_x0000_i1028" type="#_x0000_t75" style="width:20.25pt;height:18pt">
            <v:imagedata r:id="rId11" o:title=""/>
          </v:shape>
        </w:pict>
      </w:r>
      <w:r w:rsidR="00C262D3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>PAYFAST</w: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         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235AE1BD">
          <v:shape id="_x0000_i1029" type="#_x0000_t75" style="width:20.25pt;height:18pt">
            <v:imagedata r:id="rId11" o:title=""/>
          </v:shape>
        </w:pic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 xml:space="preserve">KONTANT           </w:t>
      </w:r>
      <w:r w:rsidR="00000000"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pict w14:anchorId="7092D5DE">
          <v:shape id="_x0000_i1030" type="#_x0000_t75" style="width:20.25pt;height:18pt">
            <v:imagedata r:id="rId11" o:title=""/>
          </v:shape>
        </w:pict>
      </w:r>
      <w: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  <w:t>ANDER</w:t>
      </w: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10441"/>
      </w:tblGrid>
      <w:tr w:rsidR="008649E6" w:rsidRPr="00273BF1" w14:paraId="33F5F7D3" w14:textId="77777777" w:rsidTr="00B9111D">
        <w:trPr>
          <w:trHeight w:val="3570"/>
        </w:trPr>
        <w:tc>
          <w:tcPr>
            <w:tcW w:w="10441" w:type="dxa"/>
            <w:shd w:val="clear" w:color="auto" w:fill="DAEEF3"/>
          </w:tcPr>
          <w:p w14:paraId="6B2038FD" w14:textId="77777777" w:rsidR="008649E6" w:rsidRPr="001D5A8D" w:rsidRDefault="008649E6" w:rsidP="00F65AD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1D5A8D">
              <w:rPr>
                <w:b/>
                <w:color w:val="0070C0"/>
                <w:sz w:val="24"/>
                <w:szCs w:val="24"/>
              </w:rPr>
              <w:t xml:space="preserve">SA </w:t>
            </w:r>
            <w:r w:rsidRPr="00F6116D">
              <w:rPr>
                <w:b/>
                <w:color w:val="0070C0"/>
                <w:sz w:val="24"/>
                <w:szCs w:val="24"/>
              </w:rPr>
              <w:t>Vryskutskrywer</w:t>
            </w:r>
            <w:r w:rsidRPr="001D5A8D">
              <w:rPr>
                <w:b/>
                <w:color w:val="0070C0"/>
                <w:sz w:val="24"/>
                <w:szCs w:val="24"/>
              </w:rPr>
              <w:t xml:space="preserve"> betaalbesonderhede</w:t>
            </w:r>
          </w:p>
          <w:p w14:paraId="4E3721BE" w14:textId="77777777" w:rsidR="008649E6" w:rsidRPr="00273BF1" w:rsidRDefault="008649E6" w:rsidP="008649E6">
            <w:pPr>
              <w:numPr>
                <w:ilvl w:val="0"/>
                <w:numId w:val="2"/>
              </w:numPr>
              <w:tabs>
                <w:tab w:val="clear" w:pos="2628"/>
                <w:tab w:val="num" w:pos="720"/>
              </w:tabs>
              <w:spacing w:after="0" w:line="240" w:lineRule="auto"/>
              <w:ind w:left="720"/>
              <w:rPr>
                <w:b/>
                <w:sz w:val="20"/>
              </w:rPr>
            </w:pPr>
            <w:r w:rsidRPr="00273BF1">
              <w:rPr>
                <w:b/>
                <w:sz w:val="20"/>
              </w:rPr>
              <w:t xml:space="preserve">Vir </w:t>
            </w:r>
            <w:r>
              <w:rPr>
                <w:b/>
                <w:sz w:val="20"/>
              </w:rPr>
              <w:t>bankdeposito’s, EFT</w:t>
            </w:r>
            <w:r w:rsidRPr="00273BF1">
              <w:rPr>
                <w:b/>
                <w:sz w:val="20"/>
              </w:rPr>
              <w:t xml:space="preserve"> of internetbetalings:</w:t>
            </w:r>
          </w:p>
          <w:tbl>
            <w:tblPr>
              <w:tblW w:w="0" w:type="auto"/>
              <w:tblInd w:w="1443" w:type="dxa"/>
              <w:tblLook w:val="04A0" w:firstRow="1" w:lastRow="0" w:firstColumn="1" w:lastColumn="0" w:noHBand="0" w:noVBand="1"/>
            </w:tblPr>
            <w:tblGrid>
              <w:gridCol w:w="2515"/>
              <w:gridCol w:w="4819"/>
            </w:tblGrid>
            <w:tr w:rsidR="008649E6" w:rsidRPr="00573CAD" w14:paraId="404E4076" w14:textId="77777777" w:rsidTr="008649E6">
              <w:trPr>
                <w:trHeight w:val="345"/>
              </w:trPr>
              <w:tc>
                <w:tcPr>
                  <w:tcW w:w="2515" w:type="dxa"/>
                  <w:shd w:val="clear" w:color="auto" w:fill="auto"/>
                </w:tcPr>
                <w:p w14:paraId="34165C27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Bank: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8DA0DBF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color w:val="0070C0"/>
                      <w:sz w:val="20"/>
                    </w:rPr>
                  </w:pPr>
                  <w:r w:rsidRPr="00573CAD">
                    <w:rPr>
                      <w:b/>
                      <w:color w:val="0070C0"/>
                      <w:sz w:val="20"/>
                    </w:rPr>
                    <w:t>FNB</w:t>
                  </w:r>
                </w:p>
              </w:tc>
            </w:tr>
            <w:tr w:rsidR="008649E6" w:rsidRPr="00573CAD" w14:paraId="3F630D42" w14:textId="77777777" w:rsidTr="008649E6">
              <w:trPr>
                <w:trHeight w:val="359"/>
              </w:trPr>
              <w:tc>
                <w:tcPr>
                  <w:tcW w:w="2515" w:type="dxa"/>
                  <w:shd w:val="clear" w:color="auto" w:fill="auto"/>
                </w:tcPr>
                <w:p w14:paraId="150BD42C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Rekeninghouer: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1D765A5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color w:val="0070C0"/>
                      <w:sz w:val="20"/>
                    </w:rPr>
                  </w:pPr>
                  <w:r w:rsidRPr="00573CAD">
                    <w:rPr>
                      <w:b/>
                      <w:color w:val="0070C0"/>
                      <w:sz w:val="20"/>
                    </w:rPr>
                    <w:t>SA VRYSKUTSKRYWER</w:t>
                  </w:r>
                </w:p>
              </w:tc>
            </w:tr>
            <w:tr w:rsidR="008649E6" w:rsidRPr="00573CAD" w14:paraId="2940258E" w14:textId="77777777" w:rsidTr="008649E6">
              <w:trPr>
                <w:trHeight w:val="359"/>
              </w:trPr>
              <w:tc>
                <w:tcPr>
                  <w:tcW w:w="2515" w:type="dxa"/>
                  <w:shd w:val="clear" w:color="auto" w:fill="auto"/>
                </w:tcPr>
                <w:p w14:paraId="56007E29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Rekeningnommer: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6BF4CBED" w14:textId="77777777" w:rsidR="008649E6" w:rsidRPr="00573CAD" w:rsidRDefault="008649E6" w:rsidP="008649E6">
                  <w:pPr>
                    <w:pStyle w:val="Thankyou"/>
                    <w:spacing w:line="360" w:lineRule="auto"/>
                    <w:jc w:val="left"/>
                    <w:rPr>
                      <w:rFonts w:ascii="Verdana" w:hAnsi="Verdana"/>
                      <w:bCs/>
                      <w:sz w:val="20"/>
                    </w:rPr>
                  </w:pPr>
                  <w:r w:rsidRPr="00573CAD">
                    <w:rPr>
                      <w:rFonts w:ascii="Verdana" w:hAnsi="Verdana"/>
                      <w:bCs/>
                      <w:color w:val="0070C0"/>
                      <w:sz w:val="20"/>
                    </w:rPr>
                    <w:t>6234 677 4856</w:t>
                  </w:r>
                </w:p>
              </w:tc>
            </w:tr>
            <w:tr w:rsidR="008649E6" w:rsidRPr="00573CAD" w14:paraId="2CAE2763" w14:textId="77777777" w:rsidTr="008649E6">
              <w:trPr>
                <w:trHeight w:val="374"/>
              </w:trPr>
              <w:tc>
                <w:tcPr>
                  <w:tcW w:w="2515" w:type="dxa"/>
                  <w:shd w:val="clear" w:color="auto" w:fill="auto"/>
                </w:tcPr>
                <w:p w14:paraId="1CED8624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Tipe: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F3FC67A" w14:textId="77777777" w:rsidR="008649E6" w:rsidRPr="00573CAD" w:rsidRDefault="008649E6" w:rsidP="008649E6">
                  <w:pPr>
                    <w:pStyle w:val="Thankyou"/>
                    <w:spacing w:line="360" w:lineRule="auto"/>
                    <w:jc w:val="left"/>
                    <w:rPr>
                      <w:rFonts w:ascii="Verdana" w:hAnsi="Verdana"/>
                      <w:bCs/>
                      <w:color w:val="0070C0"/>
                      <w:sz w:val="20"/>
                    </w:rPr>
                  </w:pPr>
                  <w:r>
                    <w:rPr>
                      <w:rFonts w:ascii="Verdana" w:hAnsi="Verdana"/>
                      <w:bCs/>
                      <w:color w:val="0070C0"/>
                      <w:sz w:val="20"/>
                    </w:rPr>
                    <w:t>Tjek</w:t>
                  </w:r>
                </w:p>
              </w:tc>
            </w:tr>
            <w:tr w:rsidR="008649E6" w:rsidRPr="00573CAD" w14:paraId="6E67B342" w14:textId="77777777" w:rsidTr="008649E6">
              <w:trPr>
                <w:trHeight w:val="345"/>
              </w:trPr>
              <w:tc>
                <w:tcPr>
                  <w:tcW w:w="2515" w:type="dxa"/>
                  <w:shd w:val="clear" w:color="auto" w:fill="auto"/>
                </w:tcPr>
                <w:p w14:paraId="3029DE7A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sz w:val="20"/>
                    </w:rPr>
                    <w:t>Tak: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148BC2C" w14:textId="77777777" w:rsidR="008649E6" w:rsidRPr="00573CAD" w:rsidRDefault="008649E6" w:rsidP="008649E6">
                  <w:pPr>
                    <w:spacing w:after="0" w:line="360" w:lineRule="auto"/>
                    <w:rPr>
                      <w:b/>
                      <w:sz w:val="20"/>
                    </w:rPr>
                  </w:pPr>
                  <w:r w:rsidRPr="00573CAD">
                    <w:rPr>
                      <w:b/>
                      <w:color w:val="0070C0"/>
                      <w:sz w:val="20"/>
                    </w:rPr>
                    <w:t>25 00 53</w:t>
                  </w:r>
                  <w:r w:rsidRPr="00573CAD">
                    <w:rPr>
                      <w:b/>
                      <w:color w:val="0080C0"/>
                      <w:sz w:val="20"/>
                    </w:rPr>
                    <w:t xml:space="preserve"> </w:t>
                  </w:r>
                  <w:r w:rsidRPr="00573CAD">
                    <w:rPr>
                      <w:b/>
                      <w:sz w:val="20"/>
                    </w:rPr>
                    <w:t>(Wilkoppies, Klerksdorp)</w:t>
                  </w:r>
                </w:p>
              </w:tc>
            </w:tr>
          </w:tbl>
          <w:p w14:paraId="1B54CB90" w14:textId="77777777" w:rsidR="002A0ED6" w:rsidRPr="002A0ED6" w:rsidRDefault="002A0ED6" w:rsidP="002A0ED6">
            <w:pPr>
              <w:spacing w:after="0" w:line="240" w:lineRule="auto"/>
              <w:ind w:left="720"/>
              <w:rPr>
                <w:b/>
                <w:color w:val="0070C0"/>
              </w:rPr>
            </w:pPr>
          </w:p>
          <w:p w14:paraId="1F120C09" w14:textId="77777777" w:rsidR="008649E6" w:rsidRPr="00167C30" w:rsidRDefault="008649E6" w:rsidP="008649E6">
            <w:pPr>
              <w:numPr>
                <w:ilvl w:val="0"/>
                <w:numId w:val="2"/>
              </w:numPr>
              <w:tabs>
                <w:tab w:val="clear" w:pos="2628"/>
                <w:tab w:val="num" w:pos="720"/>
              </w:tabs>
              <w:spacing w:after="0" w:line="240" w:lineRule="auto"/>
              <w:ind w:left="720"/>
              <w:rPr>
                <w:b/>
                <w:color w:val="0070C0"/>
              </w:rPr>
            </w:pPr>
            <w:r w:rsidRPr="00E34FAD">
              <w:rPr>
                <w:b/>
                <w:sz w:val="20"/>
              </w:rPr>
              <w:t xml:space="preserve">Vir veilige aanlyn- of kredietkaartbetalings, besoek asseblief ons </w:t>
            </w:r>
            <w:r>
              <w:rPr>
                <w:b/>
                <w:sz w:val="20"/>
              </w:rPr>
              <w:t xml:space="preserve">kursus-spesifieke betaalblad: </w:t>
            </w:r>
            <w:hyperlink r:id="rId12" w:history="1">
              <w:r w:rsidR="004E4584" w:rsidRPr="003A77C9">
                <w:rPr>
                  <w:rStyle w:val="Hyperlink"/>
                  <w:b/>
                  <w:sz w:val="20"/>
                </w:rPr>
                <w:t>http://savryskutskrywer.co.za/</w:t>
              </w:r>
              <w:r w:rsidR="0020540F" w:rsidRPr="0020540F">
                <w:rPr>
                  <w:rStyle w:val="Hyperlink"/>
                  <w:b/>
                  <w:sz w:val="20"/>
                </w:rPr>
                <w:t>_inskryf_praktiese-artikels.htm</w:t>
              </w:r>
              <w:r w:rsidR="004E4584" w:rsidRPr="003A77C9">
                <w:rPr>
                  <w:rStyle w:val="Hyperlink"/>
                  <w:b/>
                  <w:sz w:val="20"/>
                </w:rPr>
                <w:t xml:space="preserve"> </w:t>
              </w:r>
            </w:hyperlink>
            <w:r>
              <w:rPr>
                <w:b/>
                <w:sz w:val="20"/>
              </w:rPr>
              <w:t xml:space="preserve">.  </w:t>
            </w:r>
          </w:p>
          <w:p w14:paraId="12647C01" w14:textId="77777777" w:rsidR="008649E6" w:rsidRPr="00273BF1" w:rsidRDefault="008649E6" w:rsidP="00F65ADE">
            <w:pPr>
              <w:ind w:left="720"/>
            </w:pPr>
          </w:p>
        </w:tc>
      </w:tr>
    </w:tbl>
    <w:p w14:paraId="7E311BBC" w14:textId="77777777" w:rsidR="008649E6" w:rsidRDefault="008649E6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3D020371" w14:textId="77777777" w:rsidR="008649E6" w:rsidRDefault="008649E6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114AE18B" w14:textId="77777777" w:rsidR="002B0868" w:rsidRDefault="002B0868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00BB3CA9" w14:textId="77777777" w:rsidR="002B0868" w:rsidRDefault="002B0868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2A12C47C" w14:textId="77777777" w:rsidR="00165C4B" w:rsidRDefault="00165C4B" w:rsidP="00C262D3">
      <w:pPr>
        <w:rPr>
          <w:rStyle w:val="form-radio-item"/>
          <w:rFonts w:ascii="Lucida Sans Unicode" w:hAnsi="Lucida Sans Unicode" w:cs="Lucida Sans Unicode"/>
          <w:color w:val="555555"/>
          <w:sz w:val="21"/>
          <w:szCs w:val="21"/>
        </w:rPr>
      </w:pPr>
    </w:p>
    <w:p w14:paraId="2D089F84" w14:textId="77777777" w:rsidR="00165C4B" w:rsidRDefault="00165C4B" w:rsidP="00121E61">
      <w:pPr>
        <w:jc w:val="center"/>
        <w:textAlignment w:val="center"/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</w:pPr>
    </w:p>
    <w:p w14:paraId="3EDC6175" w14:textId="77777777" w:rsidR="00165C4B" w:rsidRDefault="00165C4B" w:rsidP="00121E61">
      <w:pPr>
        <w:jc w:val="center"/>
        <w:textAlignment w:val="center"/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</w:pPr>
    </w:p>
    <w:p w14:paraId="2793A72D" w14:textId="77777777" w:rsidR="00121E61" w:rsidRPr="0041697D" w:rsidRDefault="00121E61" w:rsidP="00121E61">
      <w:pPr>
        <w:jc w:val="center"/>
        <w:textAlignment w:val="center"/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</w:pPr>
      <w:r w:rsidRPr="0041697D"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  <w:sym w:font="Wingdings" w:char="F0D8"/>
      </w:r>
      <w:r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 Stuur asseblief die voltooide vorm na </w:t>
      </w:r>
      <w:hyperlink r:id="rId13" w:history="1">
        <w:r w:rsidR="009B12FC" w:rsidRPr="00FF0B3C">
          <w:rPr>
            <w:rStyle w:val="Hyperlink"/>
            <w:rFonts w:ascii="Lucida Sans Unicode" w:hAnsi="Lucida Sans Unicode" w:cs="Lucida Sans Unicode"/>
            <w:sz w:val="24"/>
            <w:szCs w:val="24"/>
          </w:rPr>
          <w:t>admin-2@savryskutskrywer.co.za</w:t>
        </w:r>
      </w:hyperlink>
      <w:r w:rsidR="0035333A" w:rsidRPr="0041697D">
        <w:rPr>
          <w:rFonts w:ascii="Lucida Sans Unicode" w:hAnsi="Lucida Sans Unicode" w:cs="Lucida Sans Unicode"/>
          <w:sz w:val="24"/>
          <w:szCs w:val="24"/>
        </w:rPr>
        <w:t xml:space="preserve"> en onthou om jou </w:t>
      </w:r>
      <w:r w:rsidR="0035333A" w:rsidRPr="00FF0B3C">
        <w:rPr>
          <w:rFonts w:ascii="Lucida Sans Unicode" w:hAnsi="Lucida Sans Unicode" w:cs="Lucida Sans Unicode"/>
          <w:b/>
          <w:bCs/>
          <w:color w:val="0000FF"/>
          <w:sz w:val="24"/>
          <w:szCs w:val="24"/>
        </w:rPr>
        <w:t>NAAM EN VAN</w:t>
      </w:r>
      <w:r w:rsidR="0035333A" w:rsidRPr="0041697D">
        <w:rPr>
          <w:rFonts w:ascii="Lucida Sans Unicode" w:hAnsi="Lucida Sans Unicode" w:cs="Lucida Sans Unicode"/>
          <w:sz w:val="24"/>
          <w:szCs w:val="24"/>
        </w:rPr>
        <w:t xml:space="preserve"> by jou EFT-betaling by te voeg</w:t>
      </w:r>
    </w:p>
    <w:p w14:paraId="66812716" w14:textId="77777777" w:rsidR="00D97421" w:rsidRDefault="00D963B8" w:rsidP="00452B1E">
      <w:pPr>
        <w:textAlignment w:val="center"/>
        <w:rPr>
          <w:rStyle w:val="form-required"/>
          <w:rFonts w:ascii="Lucida Sans Unicode" w:hAnsi="Lucida Sans Unicode" w:cs="Lucida Sans Unicode"/>
          <w:color w:val="FF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C23870E" wp14:editId="0A010306">
                <wp:simplePos x="0" y="0"/>
                <wp:positionH relativeFrom="column">
                  <wp:posOffset>-9525</wp:posOffset>
                </wp:positionH>
                <wp:positionV relativeFrom="paragraph">
                  <wp:posOffset>97154</wp:posOffset>
                </wp:positionV>
                <wp:extent cx="65151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800A6" id="Straight Connector 4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7.65pt" to="51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3C56A9C" w14:textId="77777777" w:rsidR="00506922" w:rsidRPr="0041697D" w:rsidRDefault="0041697D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r w:rsidRPr="0041697D"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  <w:sym w:font="Wingdings" w:char="F0D8"/>
      </w:r>
      <w:r w:rsidRPr="0041697D">
        <w:rPr>
          <w:rStyle w:val="form-required"/>
          <w:rFonts w:ascii="Lucida Sans Unicode" w:hAnsi="Lucida Sans Unicode" w:cs="Lucida Sans Unicode"/>
          <w:color w:val="0000FF"/>
          <w:sz w:val="24"/>
          <w:szCs w:val="24"/>
        </w:rPr>
        <w:t xml:space="preserve"> </w:t>
      </w:r>
      <w:r w:rsidR="009F20B7"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Klik op hierdie skakel om na die </w:t>
      </w:r>
      <w:r w:rsidR="00965363"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>AANLYN</w:t>
      </w:r>
      <w:r w:rsidR="009F20B7"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BETAALBLAD herlei te word: </w:t>
      </w:r>
      <w:hyperlink r:id="rId14" w:history="1">
        <w:r w:rsidR="00CC779C" w:rsidRPr="00FF0B3C">
          <w:rPr>
            <w:rStyle w:val="Hyperlink"/>
            <w:sz w:val="24"/>
            <w:szCs w:val="24"/>
          </w:rPr>
          <w:t>http://savryskutskrywer.co.za/</w:t>
        </w:r>
        <w:r w:rsidR="004E4584" w:rsidRPr="004E4584">
          <w:rPr>
            <w:rStyle w:val="Hyperlink"/>
            <w:sz w:val="24"/>
            <w:szCs w:val="24"/>
          </w:rPr>
          <w:t xml:space="preserve">_inskryf_praktiese-artikels.htm </w:t>
        </w:r>
      </w:hyperlink>
      <w:r w:rsidR="00CC779C" w:rsidRPr="0041697D">
        <w:rPr>
          <w:sz w:val="24"/>
          <w:szCs w:val="24"/>
        </w:rPr>
        <w:t xml:space="preserve"> </w:t>
      </w:r>
    </w:p>
    <w:p w14:paraId="4797A090" w14:textId="77777777" w:rsidR="001D3C65" w:rsidRDefault="001D3C65" w:rsidP="00830C1B">
      <w:pPr>
        <w:jc w:val="center"/>
        <w:textAlignment w:val="center"/>
        <w:rPr>
          <w:rFonts w:ascii="Lucida Sans Unicode" w:hAnsi="Lucida Sans Unicode" w:cs="Lucida Sans Unicode"/>
          <w:i/>
          <w:iCs/>
          <w:color w:val="555555"/>
          <w:sz w:val="24"/>
          <w:szCs w:val="24"/>
        </w:rPr>
      </w:pPr>
    </w:p>
    <w:p w14:paraId="1EF78F81" w14:textId="77777777" w:rsidR="001B68EF" w:rsidRPr="0041697D" w:rsidRDefault="00DA4711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r>
        <w:rPr>
          <w:rStyle w:val="form-required"/>
          <w:rFonts w:ascii="Lucida Sans Unicode" w:hAnsi="Lucida Sans Unicode" w:cs="Lucida Sans Unicode"/>
          <w:color w:val="FF0000"/>
        </w:rPr>
        <w:t xml:space="preserve">           </w:t>
      </w:r>
      <w:r w:rsidRPr="0041697D">
        <w:rPr>
          <w:rStyle w:val="form-required"/>
          <w:rFonts w:ascii="Lucida Sans Unicode" w:hAnsi="Lucida Sans Unicode" w:cs="Lucida Sans Unicode"/>
          <w:color w:val="FF0000"/>
          <w:sz w:val="24"/>
          <w:szCs w:val="24"/>
        </w:rPr>
        <w:t xml:space="preserve">  </w:t>
      </w:r>
      <w:r w:rsidR="001B68EF" w:rsidRPr="0041697D">
        <w:rPr>
          <w:rFonts w:ascii="Lucida Sans Unicode" w:hAnsi="Lucida Sans Unicode" w:cs="Lucida Sans Unicode"/>
          <w:color w:val="555555"/>
          <w:sz w:val="24"/>
          <w:szCs w:val="24"/>
        </w:rPr>
        <w:t xml:space="preserve">Indien jy </w:t>
      </w:r>
      <w:r w:rsidR="009B12FC" w:rsidRPr="0041697D">
        <w:rPr>
          <w:rFonts w:ascii="Lucida Sans Unicode" w:hAnsi="Lucida Sans Unicode" w:cs="Lucida Sans Unicode"/>
          <w:color w:val="555555"/>
          <w:sz w:val="24"/>
          <w:szCs w:val="24"/>
        </w:rPr>
        <w:t>‘n navraag het of eerder ‘n registrasievorm via e-pos wil ontvang</w:t>
      </w:r>
      <w:r w:rsidR="00E214C0" w:rsidRPr="0041697D">
        <w:rPr>
          <w:rFonts w:ascii="Lucida Sans Unicode" w:hAnsi="Lucida Sans Unicode" w:cs="Lucida Sans Unicode"/>
          <w:color w:val="555555"/>
          <w:sz w:val="24"/>
          <w:szCs w:val="24"/>
        </w:rPr>
        <w:t>, vul hierdie vorm in</w:t>
      </w:r>
      <w:r w:rsidR="001B68EF" w:rsidRPr="0041697D">
        <w:rPr>
          <w:rFonts w:ascii="Lucida Sans Unicode" w:hAnsi="Lucida Sans Unicode" w:cs="Lucida Sans Unicode"/>
          <w:color w:val="555555"/>
          <w:sz w:val="24"/>
          <w:szCs w:val="24"/>
        </w:rPr>
        <w:t>:</w:t>
      </w:r>
    </w:p>
    <w:p w14:paraId="1A48FD84" w14:textId="77777777" w:rsidR="001D3C65" w:rsidRDefault="00000000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hyperlink r:id="rId15" w:history="1">
        <w:r w:rsidR="00E059A3" w:rsidRPr="00FF0B3C">
          <w:rPr>
            <w:rStyle w:val="Hyperlink"/>
            <w:sz w:val="24"/>
            <w:szCs w:val="24"/>
          </w:rPr>
          <w:t>http://savryskutskrywer.co.za/contactform_free/contactform.htm</w:t>
        </w:r>
      </w:hyperlink>
      <w:r w:rsidR="00E059A3">
        <w:t xml:space="preserve"> </w:t>
      </w:r>
      <w:r w:rsidR="001D3C65">
        <w:rPr>
          <w:rFonts w:ascii="Lucida Sans Unicode" w:hAnsi="Lucida Sans Unicode" w:cs="Lucida Sans Unicode"/>
          <w:color w:val="555555"/>
          <w:sz w:val="24"/>
          <w:szCs w:val="24"/>
        </w:rPr>
        <w:t xml:space="preserve"> </w:t>
      </w:r>
    </w:p>
    <w:p w14:paraId="7D326686" w14:textId="77777777" w:rsidR="001D3C65" w:rsidRPr="001B68EF" w:rsidRDefault="001D3C65" w:rsidP="00830C1B">
      <w:pPr>
        <w:jc w:val="center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</w:p>
    <w:p w14:paraId="11941E04" w14:textId="77777777" w:rsidR="00506922" w:rsidRPr="00FF0B3C" w:rsidRDefault="00506922" w:rsidP="00506922">
      <w:pPr>
        <w:spacing w:after="0"/>
        <w:textAlignment w:val="center"/>
        <w:rPr>
          <w:rFonts w:ascii="Lucida Sans Unicode" w:hAnsi="Lucida Sans Unicode" w:cs="Lucida Sans Unicode"/>
          <w:color w:val="0000FF"/>
          <w:sz w:val="24"/>
          <w:szCs w:val="24"/>
        </w:rPr>
      </w:pP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Navrae: </w:t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sym w:font="Wingdings" w:char="F02A"/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</w:t>
      </w:r>
      <w:hyperlink r:id="rId16" w:history="1">
        <w:r w:rsidR="00046711" w:rsidRPr="00FF0B3C">
          <w:rPr>
            <w:rStyle w:val="Hyperlink"/>
            <w:rFonts w:ascii="Lucida Sans Unicode" w:hAnsi="Lucida Sans Unicode" w:cs="Lucida Sans Unicode"/>
            <w:sz w:val="24"/>
            <w:szCs w:val="24"/>
          </w:rPr>
          <w:t>info@savryskutskrywer.co.za</w:t>
        </w:r>
      </w:hyperlink>
    </w:p>
    <w:p w14:paraId="7A503254" w14:textId="77777777" w:rsidR="00506922" w:rsidRPr="00FB4CB7" w:rsidRDefault="00506922" w:rsidP="00506922">
      <w:pPr>
        <w:spacing w:after="0"/>
        <w:textAlignment w:val="center"/>
        <w:rPr>
          <w:rFonts w:ascii="Lucida Sans Unicode" w:hAnsi="Lucida Sans Unicode" w:cs="Lucida Sans Unicode"/>
          <w:color w:val="555555"/>
          <w:sz w:val="24"/>
          <w:szCs w:val="24"/>
        </w:rPr>
      </w:pP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          </w:t>
      </w:r>
      <w:r w:rsidR="0041697D"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</w:t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sym w:font="Wingdings" w:char="F028"/>
      </w:r>
      <w:r w:rsidRPr="00FB4CB7">
        <w:rPr>
          <w:rFonts w:ascii="Lucida Sans Unicode" w:hAnsi="Lucida Sans Unicode" w:cs="Lucida Sans Unicode"/>
          <w:color w:val="555555"/>
          <w:sz w:val="24"/>
          <w:szCs w:val="24"/>
        </w:rPr>
        <w:t xml:space="preserve">  074 296 3390</w:t>
      </w:r>
    </w:p>
    <w:sectPr w:rsidR="00506922" w:rsidRPr="00FB4CB7" w:rsidSect="001640C5">
      <w:headerReference w:type="even" r:id="rId17"/>
      <w:footerReference w:type="default" r:id="rId18"/>
      <w:headerReference w:type="first" r:id="rId19"/>
      <w:pgSz w:w="11906" w:h="16838"/>
      <w:pgMar w:top="720" w:right="720" w:bottom="720" w:left="72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17BF" w14:textId="77777777" w:rsidR="00061C6B" w:rsidRDefault="00061C6B" w:rsidP="007326BF">
      <w:pPr>
        <w:spacing w:after="0" w:line="240" w:lineRule="auto"/>
      </w:pPr>
      <w:r>
        <w:separator/>
      </w:r>
    </w:p>
  </w:endnote>
  <w:endnote w:type="continuationSeparator" w:id="0">
    <w:p w14:paraId="5B0536CB" w14:textId="77777777" w:rsidR="00061C6B" w:rsidRDefault="00061C6B" w:rsidP="0073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1976" w14:textId="77777777" w:rsidR="004755AE" w:rsidRDefault="00000000">
    <w:pPr>
      <w:pStyle w:val="Footer"/>
    </w:pPr>
    <w:r>
      <w:rPr>
        <w:noProof/>
      </w:rPr>
      <w:pict w14:anchorId="74974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3002" o:spid="_x0000_s1027" type="#_x0000_t75" style="position:absolute;margin-left:-12.1pt;margin-top:407.8pt;width:522pt;height:272.1pt;z-index:-251654144;mso-position-horizontal-relative:margin;mso-position-vertical-relative:margin" o:allowincell="f">
          <v:imagedata r:id="rId1" o:title="sa_vryskutskrywer-logo_groot-3000x1564" gain="19661f" blacklevel="22938f"/>
          <w10:wrap anchorx="margin" anchory="margin"/>
        </v:shape>
      </w:pict>
    </w:r>
    <w:r w:rsidR="00D963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5BB95" wp14:editId="219A28F5">
              <wp:simplePos x="0" y="0"/>
              <wp:positionH relativeFrom="margin">
                <wp:align>center</wp:align>
              </wp:positionH>
              <wp:positionV relativeFrom="paragraph">
                <wp:posOffset>-462280</wp:posOffset>
              </wp:positionV>
              <wp:extent cx="6924675" cy="704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66BA2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SA VRYSKUTSKRYWER </w:t>
                          </w:r>
                        </w:p>
                        <w:p w14:paraId="0D8C0204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074 296 3390 </w:t>
                          </w:r>
                        </w:p>
                        <w:p w14:paraId="4F3616F7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A"/>
                          </w:r>
                          <w:r w:rsidRPr="004755A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46711">
                            <w:rPr>
                              <w:color w:val="0070C0"/>
                              <w:sz w:val="18"/>
                              <w:szCs w:val="18"/>
                            </w:rPr>
                            <w:t>admin-2</w:t>
                          </w:r>
                          <w:r w:rsidRPr="004755AE">
                            <w:rPr>
                              <w:color w:val="0070C0"/>
                              <w:sz w:val="18"/>
                              <w:szCs w:val="18"/>
                            </w:rPr>
                            <w:t>@savryskutskrywer.co.za</w:t>
                          </w:r>
                        </w:p>
                        <w:p w14:paraId="691BCE74" w14:textId="77777777" w:rsidR="004755AE" w:rsidRPr="004755AE" w:rsidRDefault="002C27FC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8"/>
                              <w:szCs w:val="18"/>
                            </w:rPr>
                            <w:t>🌐</w:t>
                          </w:r>
                          <w:r w:rsidR="004755AE" w:rsidRPr="004755AE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4755AE" w:rsidRPr="004755AE">
                            <w:rPr>
                              <w:color w:val="0070C0"/>
                              <w:sz w:val="18"/>
                              <w:szCs w:val="18"/>
                            </w:rPr>
                            <w:t>www.savryskutskrywer.co.za</w:t>
                          </w:r>
                        </w:p>
                        <w:p w14:paraId="6ACC3857" w14:textId="77777777" w:rsidR="004755AE" w:rsidRPr="004755AE" w:rsidRDefault="004755AE" w:rsidP="004755AE">
                          <w:pPr>
                            <w:shd w:val="clear" w:color="auto" w:fill="EBF0FF"/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5BB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36.4pt;width:545.2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" filled="f" stroked="f">
              <v:textbox>
                <w:txbxContent>
                  <w:p w14:paraId="49F66BA2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t xml:space="preserve">SA VRYSKUTSKRYWER </w:t>
                    </w:r>
                  </w:p>
                  <w:p w14:paraId="0D8C0204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t xml:space="preserve"> 074 296 3390 </w:t>
                    </w:r>
                  </w:p>
                  <w:p w14:paraId="4F3616F7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A"/>
                    </w:r>
                    <w:r w:rsidRPr="004755AE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046711">
                      <w:rPr>
                        <w:color w:val="0070C0"/>
                        <w:sz w:val="18"/>
                        <w:szCs w:val="18"/>
                      </w:rPr>
                      <w:t>admin-2</w:t>
                    </w:r>
                    <w:r w:rsidRPr="004755AE">
                      <w:rPr>
                        <w:color w:val="0070C0"/>
                        <w:sz w:val="18"/>
                        <w:szCs w:val="18"/>
                      </w:rPr>
                      <w:t>@savryskutskrywer.co.za</w:t>
                    </w:r>
                  </w:p>
                  <w:p w14:paraId="691BCE74" w14:textId="77777777" w:rsidR="004755AE" w:rsidRPr="004755AE" w:rsidRDefault="002C27FC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8"/>
                        <w:szCs w:val="18"/>
                      </w:rPr>
                      <w:t>🌐</w:t>
                    </w:r>
                    <w:r w:rsidR="004755AE" w:rsidRPr="004755AE">
                      <w:rPr>
                        <w:sz w:val="18"/>
                        <w:szCs w:val="18"/>
                      </w:rPr>
                      <w:t xml:space="preserve">  </w:t>
                    </w:r>
                    <w:r w:rsidR="004755AE" w:rsidRPr="004755AE">
                      <w:rPr>
                        <w:color w:val="0070C0"/>
                        <w:sz w:val="18"/>
                        <w:szCs w:val="18"/>
                      </w:rPr>
                      <w:t>www.savryskutskrywer.co.za</w:t>
                    </w:r>
                  </w:p>
                  <w:p w14:paraId="6ACC3857" w14:textId="77777777" w:rsidR="004755AE" w:rsidRPr="004755AE" w:rsidRDefault="004755AE" w:rsidP="004755AE">
                    <w:pPr>
                      <w:shd w:val="clear" w:color="auto" w:fill="EBF0FF"/>
                      <w:spacing w:after="0" w:line="240" w:lineRule="auto"/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7779" w14:textId="77777777" w:rsidR="00061C6B" w:rsidRDefault="00061C6B" w:rsidP="007326BF">
      <w:pPr>
        <w:spacing w:after="0" w:line="240" w:lineRule="auto"/>
      </w:pPr>
      <w:r>
        <w:separator/>
      </w:r>
    </w:p>
  </w:footnote>
  <w:footnote w:type="continuationSeparator" w:id="0">
    <w:p w14:paraId="1E6ED11A" w14:textId="77777777" w:rsidR="00061C6B" w:rsidRDefault="00061C6B" w:rsidP="0073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0C78" w14:textId="77777777" w:rsidR="004836B9" w:rsidRDefault="00000000">
    <w:pPr>
      <w:pStyle w:val="Header"/>
    </w:pPr>
    <w:r>
      <w:rPr>
        <w:noProof/>
      </w:rPr>
      <w:pict w14:anchorId="7F979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3001" o:spid="_x0000_s1026" type="#_x0000_t75" style="position:absolute;margin-left:0;margin-top:0;width:522pt;height:272.1pt;z-index:-251655168;mso-position-horizontal:center;mso-position-horizontal-relative:margin;mso-position-vertical:center;mso-position-vertical-relative:margin" o:allowincell="f">
          <v:imagedata r:id="rId1" o:title="sa_vryskutskrywer-logo_groot-3000x156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DC3A" w14:textId="77777777" w:rsidR="004836B9" w:rsidRDefault="00000000">
    <w:pPr>
      <w:pStyle w:val="Header"/>
    </w:pPr>
    <w:r>
      <w:rPr>
        <w:noProof/>
      </w:rPr>
      <w:pict w14:anchorId="32221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93000" o:spid="_x0000_s1025" type="#_x0000_t75" style="position:absolute;margin-left:0;margin-top:0;width:522pt;height:272.1pt;z-index:-251656192;mso-position-horizontal:center;mso-position-horizontal-relative:margin;mso-position-vertical:center;mso-position-vertical-relative:margin" o:allowincell="f">
          <v:imagedata r:id="rId1" o:title="sa_vryskutskrywer-logo_groot-3000x156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D61"/>
    <w:multiLevelType w:val="multilevel"/>
    <w:tmpl w:val="6F8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820E1"/>
    <w:multiLevelType w:val="hybridMultilevel"/>
    <w:tmpl w:val="E3C48230"/>
    <w:lvl w:ilvl="0" w:tplc="0436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num w:numId="1" w16cid:durableId="1702439168">
    <w:abstractNumId w:val="0"/>
  </w:num>
  <w:num w:numId="2" w16cid:durableId="83526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1sLA0tLAwNzcwsjRT0lEKTi0uzszPAykwrAUAyQNFVywAAAA="/>
  </w:docVars>
  <w:rsids>
    <w:rsidRoot w:val="008E5865"/>
    <w:rsid w:val="00034D01"/>
    <w:rsid w:val="00046711"/>
    <w:rsid w:val="00056769"/>
    <w:rsid w:val="00061C6B"/>
    <w:rsid w:val="000657C4"/>
    <w:rsid w:val="000D4015"/>
    <w:rsid w:val="001034B3"/>
    <w:rsid w:val="00121E61"/>
    <w:rsid w:val="001640C5"/>
    <w:rsid w:val="00165C4B"/>
    <w:rsid w:val="00166657"/>
    <w:rsid w:val="001805CD"/>
    <w:rsid w:val="001878FC"/>
    <w:rsid w:val="0019252F"/>
    <w:rsid w:val="001A24AC"/>
    <w:rsid w:val="001B68EF"/>
    <w:rsid w:val="001D3C65"/>
    <w:rsid w:val="001D502E"/>
    <w:rsid w:val="0020540F"/>
    <w:rsid w:val="0025227A"/>
    <w:rsid w:val="002A0ED6"/>
    <w:rsid w:val="002B0868"/>
    <w:rsid w:val="002C27FC"/>
    <w:rsid w:val="002D6CA6"/>
    <w:rsid w:val="0035333A"/>
    <w:rsid w:val="003C08A8"/>
    <w:rsid w:val="003C63FE"/>
    <w:rsid w:val="0041697D"/>
    <w:rsid w:val="00442203"/>
    <w:rsid w:val="00452B1E"/>
    <w:rsid w:val="004755AE"/>
    <w:rsid w:val="004836B9"/>
    <w:rsid w:val="00486428"/>
    <w:rsid w:val="004E309A"/>
    <w:rsid w:val="004E4584"/>
    <w:rsid w:val="004F7BDD"/>
    <w:rsid w:val="00502A13"/>
    <w:rsid w:val="00506922"/>
    <w:rsid w:val="0050799C"/>
    <w:rsid w:val="00561B3D"/>
    <w:rsid w:val="005B01E5"/>
    <w:rsid w:val="005B2621"/>
    <w:rsid w:val="006017F9"/>
    <w:rsid w:val="00615561"/>
    <w:rsid w:val="00641BEB"/>
    <w:rsid w:val="006B5987"/>
    <w:rsid w:val="006F3EC7"/>
    <w:rsid w:val="00711482"/>
    <w:rsid w:val="007326BF"/>
    <w:rsid w:val="007D0065"/>
    <w:rsid w:val="007D4D4D"/>
    <w:rsid w:val="007E3493"/>
    <w:rsid w:val="00830C1B"/>
    <w:rsid w:val="008603DB"/>
    <w:rsid w:val="008649E6"/>
    <w:rsid w:val="00874E5B"/>
    <w:rsid w:val="00893290"/>
    <w:rsid w:val="008B2409"/>
    <w:rsid w:val="008C4FCF"/>
    <w:rsid w:val="008D370B"/>
    <w:rsid w:val="008E5865"/>
    <w:rsid w:val="009378B1"/>
    <w:rsid w:val="00965363"/>
    <w:rsid w:val="009B12FC"/>
    <w:rsid w:val="009C383F"/>
    <w:rsid w:val="009D4A62"/>
    <w:rsid w:val="009D57EB"/>
    <w:rsid w:val="009F20B7"/>
    <w:rsid w:val="00A30581"/>
    <w:rsid w:val="00A857A0"/>
    <w:rsid w:val="00AE7932"/>
    <w:rsid w:val="00AF2509"/>
    <w:rsid w:val="00AF457D"/>
    <w:rsid w:val="00B05965"/>
    <w:rsid w:val="00B20AD3"/>
    <w:rsid w:val="00B9111D"/>
    <w:rsid w:val="00BB1EF6"/>
    <w:rsid w:val="00BD5198"/>
    <w:rsid w:val="00C262D3"/>
    <w:rsid w:val="00C87553"/>
    <w:rsid w:val="00CC779C"/>
    <w:rsid w:val="00D63503"/>
    <w:rsid w:val="00D963B8"/>
    <w:rsid w:val="00D97421"/>
    <w:rsid w:val="00DA4711"/>
    <w:rsid w:val="00DA7868"/>
    <w:rsid w:val="00E0355C"/>
    <w:rsid w:val="00E059A3"/>
    <w:rsid w:val="00E214C0"/>
    <w:rsid w:val="00E60984"/>
    <w:rsid w:val="00E825ED"/>
    <w:rsid w:val="00EB6BFC"/>
    <w:rsid w:val="00F4010E"/>
    <w:rsid w:val="00F65ADE"/>
    <w:rsid w:val="00F84DC8"/>
    <w:rsid w:val="00FB4CB7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468A53"/>
  <w15:docId w15:val="{ECAA06BE-FDD0-44FB-A31B-9BC5DBAE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Segoe UI Historic"/>
        <w:color w:val="050505"/>
        <w:sz w:val="22"/>
        <w:szCs w:val="22"/>
        <w:lang w:val="af-ZA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B1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af-ZA"/>
    </w:rPr>
  </w:style>
  <w:style w:type="paragraph" w:customStyle="1" w:styleId="form-input-wide">
    <w:name w:val="form-input-wide"/>
    <w:basedOn w:val="Normal"/>
    <w:rsid w:val="0093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f-ZA"/>
    </w:rPr>
  </w:style>
  <w:style w:type="paragraph" w:customStyle="1" w:styleId="form-line">
    <w:name w:val="form-line"/>
    <w:basedOn w:val="Normal"/>
    <w:rsid w:val="0093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f-ZA"/>
    </w:rPr>
  </w:style>
  <w:style w:type="character" w:customStyle="1" w:styleId="form-required">
    <w:name w:val="form-required"/>
    <w:basedOn w:val="DefaultParagraphFont"/>
    <w:rsid w:val="009378B1"/>
  </w:style>
  <w:style w:type="character" w:customStyle="1" w:styleId="form-sub-label-container">
    <w:name w:val="form-sub-label-container"/>
    <w:basedOn w:val="DefaultParagraphFont"/>
    <w:rsid w:val="009378B1"/>
  </w:style>
  <w:style w:type="character" w:customStyle="1" w:styleId="phone-separate">
    <w:name w:val="phone-separate"/>
    <w:basedOn w:val="DefaultParagraphFont"/>
    <w:rsid w:val="009378B1"/>
  </w:style>
  <w:style w:type="character" w:customStyle="1" w:styleId="form-checkbox-item">
    <w:name w:val="form-checkbox-item"/>
    <w:basedOn w:val="DefaultParagraphFont"/>
    <w:rsid w:val="009378B1"/>
  </w:style>
  <w:style w:type="character" w:customStyle="1" w:styleId="form-radio-item">
    <w:name w:val="form-radio-item"/>
    <w:basedOn w:val="DefaultParagraphFont"/>
    <w:rsid w:val="009378B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78B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78B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78B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78B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5B2621"/>
    <w:rPr>
      <w:color w:val="0000FF"/>
      <w:u w:val="single"/>
    </w:rPr>
  </w:style>
  <w:style w:type="character" w:customStyle="1" w:styleId="required">
    <w:name w:val="required"/>
    <w:basedOn w:val="DefaultParagraphFont"/>
    <w:rsid w:val="005B2621"/>
  </w:style>
  <w:style w:type="character" w:styleId="UnresolvedMention">
    <w:name w:val="Unresolved Mention"/>
    <w:basedOn w:val="DefaultParagraphFont"/>
    <w:uiPriority w:val="99"/>
    <w:semiHidden/>
    <w:unhideWhenUsed/>
    <w:rsid w:val="00452B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6BF"/>
  </w:style>
  <w:style w:type="paragraph" w:styleId="Footer">
    <w:name w:val="footer"/>
    <w:basedOn w:val="Normal"/>
    <w:link w:val="FooterChar"/>
    <w:uiPriority w:val="99"/>
    <w:unhideWhenUsed/>
    <w:rsid w:val="0073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6BF"/>
  </w:style>
  <w:style w:type="paragraph" w:customStyle="1" w:styleId="Thankyou">
    <w:name w:val="Thank you"/>
    <w:basedOn w:val="Normal"/>
    <w:rsid w:val="008649E6"/>
    <w:pPr>
      <w:spacing w:before="20" w:after="0" w:line="240" w:lineRule="auto"/>
      <w:jc w:val="center"/>
      <w:outlineLvl w:val="1"/>
    </w:pPr>
    <w:rPr>
      <w:rFonts w:ascii="Trebuchet MS" w:eastAsia="Times New Roman" w:hAnsi="Trebuchet MS" w:cs="Times New Roman"/>
      <w:b/>
      <w:caps/>
      <w:color w:val="auto"/>
      <w:spacing w:val="4"/>
      <w:sz w:val="19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3316">
          <w:marLeft w:val="0"/>
          <w:marRight w:val="0"/>
          <w:marTop w:val="0"/>
          <w:marBottom w:val="0"/>
          <w:divBdr>
            <w:top w:val="single" w:sz="6" w:space="0" w:color="585858"/>
            <w:left w:val="single" w:sz="6" w:space="0" w:color="585858"/>
            <w:bottom w:val="single" w:sz="6" w:space="0" w:color="585858"/>
            <w:right w:val="single" w:sz="6" w:space="0" w:color="585858"/>
          </w:divBdr>
        </w:div>
      </w:divsChild>
    </w:div>
    <w:div w:id="867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single" w:sz="6" w:space="11" w:color="CCCCCC"/>
                            <w:bottom w:val="single" w:sz="6" w:space="7" w:color="CCCCCC"/>
                            <w:right w:val="single" w:sz="6" w:space="1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4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0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CCCCCC"/>
                        <w:left w:val="single" w:sz="6" w:space="11" w:color="CCCCCC"/>
                        <w:bottom w:val="single" w:sz="6" w:space="7" w:color="CCCCCC"/>
                        <w:right w:val="single" w:sz="6" w:space="11" w:color="CCCCCC"/>
                      </w:divBdr>
                    </w:div>
                  </w:divsChild>
                </w:div>
              </w:divsChild>
            </w:div>
          </w:divsChild>
        </w:div>
        <w:div w:id="13235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63">
              <w:marLeft w:val="540"/>
              <w:marRight w:val="54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single" w:sz="6" w:space="18" w:color="E6E6E6"/>
                <w:right w:val="none" w:sz="0" w:space="0" w:color="auto"/>
              </w:divBdr>
              <w:divsChild>
                <w:div w:id="1083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admin-2@savryskutskrywer.co.z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avryskutskrywer.co.za/_inskryf_praktiese-artikels.htm%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savryskutskrywer.co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savryskutskrywer.co.za/contactform_free/contactform.htm" TargetMode="Externa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savryskutskrywer.co.za/_inskryf_teks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\Downloads\SA%20Vryskutskrywer%20Kursusregistrasie-PRAKTIESE%20ARTIKEL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0A3A-4EF0-4997-9629-E4DB4F7E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 Vryskutskrywer Kursusregistrasie-PRAKTIESE ARTIKELS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Vryskutskrywer</dc:creator>
  <cp:keywords/>
  <dc:description/>
  <cp:lastModifiedBy>SA Vryskutskrywer</cp:lastModifiedBy>
  <cp:revision>1</cp:revision>
  <cp:lastPrinted>2022-02-22T12:52:00Z</cp:lastPrinted>
  <dcterms:created xsi:type="dcterms:W3CDTF">2025-07-14T10:36:00Z</dcterms:created>
  <dcterms:modified xsi:type="dcterms:W3CDTF">2025-07-14T10:38:00Z</dcterms:modified>
</cp:coreProperties>
</file>